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8D31" w14:textId="388E67A9" w:rsidR="006D1147" w:rsidRPr="004C1387" w:rsidRDefault="006D1147" w:rsidP="004C1387">
      <w:pPr>
        <w:pStyle w:val="Heading1"/>
      </w:pPr>
      <w:r w:rsidRPr="004C1387">
        <w:t>FightMND travel grant –</w:t>
      </w:r>
      <w:r w:rsidR="007C5928" w:rsidRPr="004C1387">
        <w:t xml:space="preserve"> 2025</w:t>
      </w:r>
      <w:r w:rsidRPr="004C1387">
        <w:t xml:space="preserve"> Application </w:t>
      </w:r>
      <w:proofErr w:type="gramStart"/>
      <w:r w:rsidRPr="004C1387">
        <w:t>form</w:t>
      </w:r>
      <w:proofErr w:type="gramEnd"/>
    </w:p>
    <w:p w14:paraId="0D125763" w14:textId="77777777" w:rsidR="006D1147" w:rsidRPr="004521E1" w:rsidRDefault="006D1147" w:rsidP="006D1147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41"/>
        <w:gridCol w:w="426"/>
        <w:gridCol w:w="1134"/>
        <w:gridCol w:w="2551"/>
      </w:tblGrid>
      <w:tr w:rsidR="006D1147" w:rsidRPr="004521E1" w14:paraId="4068ECB1" w14:textId="77777777" w:rsidTr="002E4AFD">
        <w:tc>
          <w:tcPr>
            <w:tcW w:w="1838" w:type="dxa"/>
          </w:tcPr>
          <w:p w14:paraId="13AF287D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938" w:type="dxa"/>
            <w:gridSpan w:val="6"/>
          </w:tcPr>
          <w:p w14:paraId="41B10DBD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D1147" w:rsidRPr="004521E1" w14:paraId="70A3CA90" w14:textId="77777777" w:rsidTr="002E4AFD">
        <w:tc>
          <w:tcPr>
            <w:tcW w:w="1838" w:type="dxa"/>
          </w:tcPr>
          <w:p w14:paraId="144D24C2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938" w:type="dxa"/>
            <w:gridSpan w:val="6"/>
          </w:tcPr>
          <w:p w14:paraId="6E87F3E0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D1147" w:rsidRPr="004521E1" w14:paraId="13D46072" w14:textId="77777777" w:rsidTr="002E4AFD">
        <w:tc>
          <w:tcPr>
            <w:tcW w:w="1838" w:type="dxa"/>
          </w:tcPr>
          <w:p w14:paraId="569EEF9F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938" w:type="dxa"/>
            <w:gridSpan w:val="6"/>
          </w:tcPr>
          <w:p w14:paraId="2A5B8399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D1147" w:rsidRPr="004521E1" w14:paraId="5F27E92F" w14:textId="77777777" w:rsidTr="002E4AFD">
        <w:trPr>
          <w:trHeight w:val="870"/>
        </w:trPr>
        <w:tc>
          <w:tcPr>
            <w:tcW w:w="1838" w:type="dxa"/>
          </w:tcPr>
          <w:p w14:paraId="5584C36A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Address:  </w:t>
            </w:r>
          </w:p>
        </w:tc>
        <w:tc>
          <w:tcPr>
            <w:tcW w:w="7938" w:type="dxa"/>
            <w:gridSpan w:val="6"/>
          </w:tcPr>
          <w:p w14:paraId="614996B8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852DD1" w:rsidRPr="004521E1" w14:paraId="349D6920" w14:textId="77777777" w:rsidTr="003A3CC4">
        <w:tc>
          <w:tcPr>
            <w:tcW w:w="6091" w:type="dxa"/>
            <w:gridSpan w:val="5"/>
          </w:tcPr>
          <w:p w14:paraId="6DC2BCB8" w14:textId="0039AF19" w:rsidR="00852DD1" w:rsidRPr="004521E1" w:rsidRDefault="00407F13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Do you identify as Aboriginal and/or Torres Strait Islander</w:t>
            </w:r>
            <w:r w:rsidR="00454FAE">
              <w:rPr>
                <w:rFonts w:ascii="Aptos" w:hAnsi="Aptos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685" w:type="dxa"/>
            <w:gridSpan w:val="2"/>
          </w:tcPr>
          <w:p w14:paraId="4F95135C" w14:textId="77777777" w:rsidR="003A3CC4" w:rsidRDefault="003A3CC4" w:rsidP="003A3CC4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Yes </w:t>
            </w:r>
          </w:p>
          <w:p w14:paraId="62CEDA66" w14:textId="31223FF8" w:rsidR="002F6AC1" w:rsidRPr="004521E1" w:rsidRDefault="003A3CC4" w:rsidP="003A3CC4">
            <w:p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 No </w:t>
            </w:r>
            <w:r>
              <w:rPr>
                <w:rFonts w:ascii="Aptos" w:hAnsi="Aptos" w:cs="Arial"/>
                <w:sz w:val="22"/>
                <w:szCs w:val="22"/>
              </w:rPr>
              <w:t xml:space="preserve">                     Do </w:t>
            </w:r>
            <w:proofErr w:type="gramStart"/>
            <w:r>
              <w:rPr>
                <w:rFonts w:ascii="Aptos" w:hAnsi="Aptos" w:cs="Arial"/>
                <w:sz w:val="22"/>
                <w:szCs w:val="22"/>
              </w:rPr>
              <w:t>not wish</w:t>
            </w:r>
            <w:proofErr w:type="gramEnd"/>
            <w:r>
              <w:rPr>
                <w:rFonts w:ascii="Aptos" w:hAnsi="Aptos" w:cs="Arial"/>
                <w:sz w:val="22"/>
                <w:szCs w:val="22"/>
              </w:rPr>
              <w:t xml:space="preserve"> to say</w:t>
            </w:r>
          </w:p>
        </w:tc>
      </w:tr>
      <w:tr w:rsidR="00F46F6B" w:rsidRPr="004521E1" w14:paraId="1AC79323" w14:textId="77777777" w:rsidTr="007E6693">
        <w:trPr>
          <w:trHeight w:val="1524"/>
        </w:trPr>
        <w:tc>
          <w:tcPr>
            <w:tcW w:w="3681" w:type="dxa"/>
            <w:gridSpan w:val="2"/>
          </w:tcPr>
          <w:p w14:paraId="309D9CD8" w14:textId="437FA70E" w:rsidR="00F46F6B" w:rsidRPr="003A3CC4" w:rsidRDefault="00F46F6B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3A3CC4">
              <w:rPr>
                <w:rFonts w:ascii="Aptos" w:hAnsi="Aptos" w:cs="Arial"/>
                <w:b/>
                <w:bCs/>
                <w:color w:val="1A1A1A"/>
                <w:spacing w:val="4"/>
                <w:sz w:val="22"/>
                <w:szCs w:val="22"/>
              </w:rPr>
              <w:t>What cultural background or ethnicity do you identify with?</w:t>
            </w:r>
          </w:p>
        </w:tc>
        <w:tc>
          <w:tcPr>
            <w:tcW w:w="1843" w:type="dxa"/>
          </w:tcPr>
          <w:p w14:paraId="72FFA58D" w14:textId="1CDC4EAB" w:rsidR="00F46F6B" w:rsidRPr="003A3CC4" w:rsidRDefault="00F46F6B" w:rsidP="00A702E3">
            <w:pPr>
              <w:rPr>
                <w:rFonts w:ascii="Aptos" w:hAnsi="Aptos" w:cs="Arial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None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Australian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English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Irish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Scottish</w:t>
            </w:r>
          </w:p>
        </w:tc>
        <w:tc>
          <w:tcPr>
            <w:tcW w:w="1701" w:type="dxa"/>
            <w:gridSpan w:val="3"/>
          </w:tcPr>
          <w:p w14:paraId="7B6D0941" w14:textId="77777777" w:rsidR="007E6693" w:rsidRPr="003A3CC4" w:rsidRDefault="00F46F6B" w:rsidP="007E6693">
            <w:pPr>
              <w:spacing w:after="0"/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Chinese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Italian</w:t>
            </w:r>
          </w:p>
          <w:p w14:paraId="43038BE0" w14:textId="77777777" w:rsidR="007E6693" w:rsidRPr="003A3CC4" w:rsidRDefault="00F46F6B" w:rsidP="007E6693">
            <w:pPr>
              <w:spacing w:after="0"/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Indian</w:t>
            </w:r>
          </w:p>
          <w:p w14:paraId="18E80000" w14:textId="4C8370F3" w:rsidR="00F46F6B" w:rsidRPr="003A3CC4" w:rsidRDefault="00F46F6B" w:rsidP="007E6693">
            <w:pPr>
              <w:spacing w:after="0"/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German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Greek</w:t>
            </w:r>
          </w:p>
        </w:tc>
        <w:tc>
          <w:tcPr>
            <w:tcW w:w="2551" w:type="dxa"/>
          </w:tcPr>
          <w:p w14:paraId="4528082D" w14:textId="2BCE8B34" w:rsidR="003A3CC4" w:rsidRDefault="00F46F6B" w:rsidP="00A702E3">
            <w:pPr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Vietnamese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  <w:t>Other (please specify)</w:t>
            </w: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br/>
            </w:r>
          </w:p>
          <w:p w14:paraId="2996D71F" w14:textId="088A8549" w:rsidR="00F46F6B" w:rsidRPr="003A3CC4" w:rsidRDefault="00F46F6B" w:rsidP="00A702E3">
            <w:pPr>
              <w:rPr>
                <w:rFonts w:ascii="Aptos" w:hAnsi="Aptos" w:cs="Arial"/>
                <w:sz w:val="22"/>
                <w:szCs w:val="22"/>
              </w:rPr>
            </w:pPr>
            <w:r w:rsidRPr="003A3CC4">
              <w:rPr>
                <w:rFonts w:ascii="Aptos" w:hAnsi="Aptos" w:cs="Arial"/>
                <w:color w:val="1A1A1A"/>
                <w:spacing w:val="4"/>
                <w:sz w:val="22"/>
                <w:szCs w:val="22"/>
              </w:rPr>
              <w:t>Prefer not to say</w:t>
            </w:r>
          </w:p>
        </w:tc>
      </w:tr>
      <w:tr w:rsidR="006D1147" w:rsidRPr="004521E1" w14:paraId="419444F7" w14:textId="77777777" w:rsidTr="00EE2187">
        <w:tc>
          <w:tcPr>
            <w:tcW w:w="5665" w:type="dxa"/>
            <w:gridSpan w:val="4"/>
          </w:tcPr>
          <w:p w14:paraId="19298FD6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Are you a member of the Lived Experience Network (LEN)? </w:t>
            </w:r>
          </w:p>
        </w:tc>
        <w:tc>
          <w:tcPr>
            <w:tcW w:w="4111" w:type="dxa"/>
            <w:gridSpan w:val="3"/>
          </w:tcPr>
          <w:p w14:paraId="4FA50F2D" w14:textId="77777777" w:rsidR="00EE2187" w:rsidRDefault="006D1147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Yes </w:t>
            </w:r>
          </w:p>
          <w:p w14:paraId="6A7FBD76" w14:textId="36F01651" w:rsidR="006D1147" w:rsidRPr="004521E1" w:rsidRDefault="006D1147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 No </w:t>
            </w:r>
            <w:r w:rsidR="00EE2187">
              <w:rPr>
                <w:rFonts w:ascii="Aptos" w:hAnsi="Aptos" w:cs="Arial"/>
                <w:sz w:val="22"/>
                <w:szCs w:val="22"/>
              </w:rPr>
              <w:t xml:space="preserve">                     </w:t>
            </w:r>
            <w:r w:rsidRPr="004521E1">
              <w:rPr>
                <w:rFonts w:ascii="Aptos" w:hAnsi="Aptos" w:cs="Arial"/>
                <w:sz w:val="22"/>
                <w:szCs w:val="22"/>
              </w:rPr>
              <w:t>Unsure</w:t>
            </w:r>
          </w:p>
        </w:tc>
      </w:tr>
      <w:tr w:rsidR="006D1147" w:rsidRPr="004521E1" w14:paraId="7AEEAC0A" w14:textId="77777777" w:rsidTr="00EE2187">
        <w:tc>
          <w:tcPr>
            <w:tcW w:w="5665" w:type="dxa"/>
            <w:gridSpan w:val="4"/>
          </w:tcPr>
          <w:p w14:paraId="0F9D82E4" w14:textId="4A28FA53" w:rsidR="006D1147" w:rsidRPr="004521E1" w:rsidRDefault="0023613D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Have you attended other similar conferences, locally or internationally? </w:t>
            </w:r>
            <w:r w:rsidR="006D1147"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081B5C4D" w14:textId="77777777" w:rsidR="00EE2187" w:rsidRDefault="00EE2187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Yes </w:t>
            </w:r>
          </w:p>
          <w:p w14:paraId="28B32066" w14:textId="1CB0B511" w:rsidR="006D1147" w:rsidRPr="004521E1" w:rsidRDefault="00EE2187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 No </w:t>
            </w:r>
            <w:r>
              <w:rPr>
                <w:rFonts w:ascii="Aptos" w:hAnsi="Aptos" w:cs="Arial"/>
                <w:sz w:val="22"/>
                <w:szCs w:val="22"/>
              </w:rPr>
              <w:t xml:space="preserve">                     </w:t>
            </w:r>
            <w:r w:rsidRPr="004521E1">
              <w:rPr>
                <w:rFonts w:ascii="Aptos" w:hAnsi="Aptos" w:cs="Arial"/>
                <w:sz w:val="22"/>
                <w:szCs w:val="22"/>
              </w:rPr>
              <w:t>Unsure</w:t>
            </w:r>
          </w:p>
        </w:tc>
      </w:tr>
      <w:tr w:rsidR="006D1147" w:rsidRPr="004521E1" w14:paraId="61A328BF" w14:textId="77777777" w:rsidTr="000A21F2">
        <w:trPr>
          <w:trHeight w:val="563"/>
        </w:trPr>
        <w:tc>
          <w:tcPr>
            <w:tcW w:w="9776" w:type="dxa"/>
            <w:gridSpan w:val="7"/>
          </w:tcPr>
          <w:p w14:paraId="6FC38B17" w14:textId="77777777" w:rsidR="006D1147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>Are you:</w:t>
            </w:r>
          </w:p>
          <w:p w14:paraId="11F5BDE1" w14:textId="68D860AA" w:rsidR="007E6693" w:rsidRPr="00EE2187" w:rsidRDefault="007E6693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EE2187">
              <w:rPr>
                <w:rFonts w:ascii="Aptos" w:hAnsi="Aptos" w:cs="Arial"/>
                <w:sz w:val="22"/>
                <w:szCs w:val="22"/>
              </w:rPr>
              <w:t>Person Living with MND                                                    Current Carer</w:t>
            </w:r>
          </w:p>
          <w:p w14:paraId="5D716100" w14:textId="2DE35A99" w:rsidR="00F439C0" w:rsidRPr="00EE2187" w:rsidRDefault="007E6693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EE2187">
              <w:rPr>
                <w:rFonts w:ascii="Aptos" w:hAnsi="Aptos" w:cs="Arial"/>
                <w:sz w:val="22"/>
                <w:szCs w:val="22"/>
              </w:rPr>
              <w:t xml:space="preserve">Former Carer </w:t>
            </w:r>
            <w:r w:rsidR="00EE2187" w:rsidRPr="00EE2187">
              <w:rPr>
                <w:rFonts w:ascii="Aptos" w:hAnsi="Aptos" w:cs="Arial"/>
                <w:sz w:val="22"/>
                <w:szCs w:val="22"/>
              </w:rPr>
              <w:t xml:space="preserve">                                                                          Genetic Carrier</w:t>
            </w:r>
          </w:p>
        </w:tc>
      </w:tr>
      <w:tr w:rsidR="006D1147" w:rsidRPr="004521E1" w14:paraId="64C23F0F" w14:textId="77777777" w:rsidTr="000A21F2">
        <w:tc>
          <w:tcPr>
            <w:tcW w:w="9776" w:type="dxa"/>
            <w:gridSpan w:val="7"/>
          </w:tcPr>
          <w:p w14:paraId="535E53D0" w14:textId="5395CAD5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If you are attending </w:t>
            </w:r>
            <w:r w:rsidR="00977CE6" w:rsidRPr="004521E1">
              <w:rPr>
                <w:rFonts w:ascii="Aptos" w:hAnsi="Aptos" w:cs="Arial"/>
                <w:b/>
                <w:bCs/>
                <w:sz w:val="22"/>
                <w:szCs w:val="22"/>
              </w:rPr>
              <w:t>PACTALS</w:t>
            </w: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in person, and have been diagnosed with MND:</w:t>
            </w:r>
          </w:p>
        </w:tc>
      </w:tr>
      <w:tr w:rsidR="006D1147" w:rsidRPr="004521E1" w14:paraId="22C7941A" w14:textId="77777777" w:rsidTr="00EE2187">
        <w:tc>
          <w:tcPr>
            <w:tcW w:w="5665" w:type="dxa"/>
            <w:gridSpan w:val="4"/>
          </w:tcPr>
          <w:p w14:paraId="0AF9FCE4" w14:textId="1C03D43B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Are </w:t>
            </w:r>
            <w:r w:rsidR="00CB188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you intending to fly to Melbourne to attend? </w:t>
            </w:r>
          </w:p>
        </w:tc>
        <w:tc>
          <w:tcPr>
            <w:tcW w:w="4111" w:type="dxa"/>
            <w:gridSpan w:val="3"/>
          </w:tcPr>
          <w:p w14:paraId="43E32829" w14:textId="77777777" w:rsidR="00EE2187" w:rsidRDefault="00EE2187" w:rsidP="00EE2187">
            <w:pPr>
              <w:spacing w:after="0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Yes </w:t>
            </w:r>
          </w:p>
          <w:p w14:paraId="33677385" w14:textId="7C888276" w:rsidR="006D1147" w:rsidRPr="004521E1" w:rsidRDefault="00EE2187" w:rsidP="00EE2187">
            <w:p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 No </w:t>
            </w:r>
            <w:r>
              <w:rPr>
                <w:rFonts w:ascii="Aptos" w:hAnsi="Aptos" w:cs="Arial"/>
                <w:sz w:val="22"/>
                <w:szCs w:val="22"/>
              </w:rPr>
              <w:t xml:space="preserve">                     </w:t>
            </w:r>
            <w:r w:rsidRPr="004521E1">
              <w:rPr>
                <w:rFonts w:ascii="Aptos" w:hAnsi="Aptos" w:cs="Arial"/>
                <w:sz w:val="22"/>
                <w:szCs w:val="22"/>
              </w:rPr>
              <w:t>Unsure</w:t>
            </w:r>
          </w:p>
        </w:tc>
      </w:tr>
      <w:tr w:rsidR="006D1147" w:rsidRPr="004521E1" w14:paraId="3CCFDC9A" w14:textId="77777777" w:rsidTr="000A21F2">
        <w:tc>
          <w:tcPr>
            <w:tcW w:w="9776" w:type="dxa"/>
            <w:gridSpan w:val="7"/>
          </w:tcPr>
          <w:p w14:paraId="3E50CCDC" w14:textId="7CB4A5A5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Please note that evidence of medical clearance </w:t>
            </w:r>
            <w:r w:rsidR="003B68E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to fly </w:t>
            </w:r>
            <w:r w:rsidRPr="004521E1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by a neurologist must be provided to FightMND within </w:t>
            </w:r>
            <w:r w:rsidR="003B68E4">
              <w:rPr>
                <w:rFonts w:ascii="Aptos" w:hAnsi="Aptos" w:cs="Arial"/>
                <w:i/>
                <w:iCs/>
                <w:sz w:val="22"/>
                <w:szCs w:val="22"/>
              </w:rPr>
              <w:t>14</w:t>
            </w:r>
            <w:r w:rsidRPr="004521E1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days </w:t>
            </w:r>
            <w:r w:rsidR="003B68E4">
              <w:rPr>
                <w:rFonts w:ascii="Aptos" w:hAnsi="Aptos" w:cs="Arial"/>
                <w:i/>
                <w:iCs/>
                <w:sz w:val="22"/>
                <w:szCs w:val="22"/>
              </w:rPr>
              <w:t>of submitting</w:t>
            </w:r>
            <w:r w:rsidRPr="004521E1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this application</w:t>
            </w:r>
            <w:r w:rsidR="003B68E4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otherwise this application will not be considered </w:t>
            </w:r>
            <w:r w:rsidRPr="004521E1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6D1147" w:rsidRPr="004521E1" w14:paraId="207279FA" w14:textId="77777777" w:rsidTr="003A3CC4">
        <w:tc>
          <w:tcPr>
            <w:tcW w:w="6091" w:type="dxa"/>
            <w:gridSpan w:val="5"/>
          </w:tcPr>
          <w:p w14:paraId="0D4EE121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Are you travelling with a carer or family member: </w:t>
            </w:r>
          </w:p>
        </w:tc>
        <w:tc>
          <w:tcPr>
            <w:tcW w:w="3685" w:type="dxa"/>
            <w:gridSpan w:val="2"/>
          </w:tcPr>
          <w:p w14:paraId="261F7905" w14:textId="3B470A8F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Yes </w:t>
            </w:r>
            <w:r w:rsidR="00EE2187">
              <w:rPr>
                <w:rFonts w:ascii="Aptos" w:hAnsi="Aptos" w:cs="Arial"/>
                <w:sz w:val="22"/>
                <w:szCs w:val="22"/>
              </w:rPr>
              <w:t xml:space="preserve">                          No</w:t>
            </w:r>
          </w:p>
        </w:tc>
      </w:tr>
    </w:tbl>
    <w:p w14:paraId="2C020652" w14:textId="77777777" w:rsidR="004C1387" w:rsidRDefault="004C1387" w:rsidP="006D1147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D79" w14:paraId="2C191595" w14:textId="77777777" w:rsidTr="00D62E70">
        <w:tc>
          <w:tcPr>
            <w:tcW w:w="9628" w:type="dxa"/>
          </w:tcPr>
          <w:p w14:paraId="39C599D1" w14:textId="77777777" w:rsidR="00A21D79" w:rsidRPr="004521E1" w:rsidRDefault="00A21D79" w:rsidP="00A21D7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 xml:space="preserve">PACTALS is a traditional scientific symposium featuring technical presentations on ALS research, and the MND Care conference will feature new innovations and current best-practice in MND care. To ensure that applicants can get the most out of the </w:t>
            </w:r>
            <w:proofErr w:type="gramStart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>conference, and</w:t>
            </w:r>
            <w:proofErr w:type="gramEnd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 have the drive and will to provide input and participate in future MND care and research activities, the below questions are text heavy. </w:t>
            </w:r>
          </w:p>
          <w:p w14:paraId="57EFF865" w14:textId="239D026E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Dot points are encouraged.  </w:t>
            </w:r>
          </w:p>
        </w:tc>
      </w:tr>
      <w:tr w:rsidR="00A21D79" w14:paraId="44F94518" w14:textId="77777777" w:rsidTr="004F787F">
        <w:tc>
          <w:tcPr>
            <w:tcW w:w="9628" w:type="dxa"/>
          </w:tcPr>
          <w:p w14:paraId="7AFFDE1F" w14:textId="52C8E5AE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In 200 words or less, </w:t>
            </w: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please describe any relevant education or work experience related to research, </w:t>
            </w:r>
            <w:proofErr w:type="gramStart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>care</w:t>
            </w:r>
            <w:proofErr w:type="gramEnd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 or advocacy (This experience does not need to be specific to MND, healthcare or disability).  </w:t>
            </w:r>
          </w:p>
        </w:tc>
      </w:tr>
      <w:tr w:rsidR="00A21D79" w14:paraId="7D4BDF78" w14:textId="77777777" w:rsidTr="002E4516">
        <w:trPr>
          <w:trHeight w:val="3887"/>
        </w:trPr>
        <w:tc>
          <w:tcPr>
            <w:tcW w:w="9628" w:type="dxa"/>
          </w:tcPr>
          <w:p w14:paraId="0DB53F59" w14:textId="77777777" w:rsidR="00A21D79" w:rsidRDefault="00A21D79" w:rsidP="00CC33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21D79" w14:paraId="3137CF8D" w14:textId="77777777" w:rsidTr="0087587A">
        <w:tc>
          <w:tcPr>
            <w:tcW w:w="9628" w:type="dxa"/>
          </w:tcPr>
          <w:p w14:paraId="50C1ADDD" w14:textId="60DD690B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In 200 words or less, </w:t>
            </w: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please describe your interest and passion in MND care, </w:t>
            </w:r>
            <w:proofErr w:type="gramStart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>research</w:t>
            </w:r>
            <w:proofErr w:type="gramEnd"/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 and advocacy. </w:t>
            </w:r>
          </w:p>
        </w:tc>
      </w:tr>
      <w:tr w:rsidR="00A21D79" w14:paraId="7FC2BCF7" w14:textId="77777777" w:rsidTr="002E4516">
        <w:trPr>
          <w:trHeight w:val="3895"/>
        </w:trPr>
        <w:tc>
          <w:tcPr>
            <w:tcW w:w="9628" w:type="dxa"/>
          </w:tcPr>
          <w:p w14:paraId="4B25AF4B" w14:textId="77777777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21D79" w14:paraId="612270F1" w14:textId="77777777" w:rsidTr="001F1930">
        <w:tc>
          <w:tcPr>
            <w:tcW w:w="9628" w:type="dxa"/>
          </w:tcPr>
          <w:p w14:paraId="3EF892BF" w14:textId="4CE835DF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 xml:space="preserve">In 200 words or less, </w:t>
            </w: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>how will you contribute to the Australian MND research and care community post conference</w:t>
            </w:r>
          </w:p>
        </w:tc>
      </w:tr>
      <w:tr w:rsidR="00A21D79" w14:paraId="6E70AA42" w14:textId="77777777" w:rsidTr="002E4516">
        <w:trPr>
          <w:trHeight w:val="4534"/>
        </w:trPr>
        <w:tc>
          <w:tcPr>
            <w:tcW w:w="9628" w:type="dxa"/>
          </w:tcPr>
          <w:p w14:paraId="03F87A18" w14:textId="77777777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21D79" w14:paraId="6083B0B9" w14:textId="77777777" w:rsidTr="000E5C5D">
        <w:tc>
          <w:tcPr>
            <w:tcW w:w="9628" w:type="dxa"/>
          </w:tcPr>
          <w:p w14:paraId="0E5B52C9" w14:textId="352E3000" w:rsidR="00A21D79" w:rsidRDefault="00A21D79" w:rsidP="00A21D79">
            <w:pPr>
              <w:spacing w:after="0" w:line="276" w:lineRule="auto"/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/>
                <w:b/>
                <w:bCs/>
                <w:sz w:val="22"/>
                <w:szCs w:val="22"/>
              </w:rPr>
              <w:t xml:space="preserve">Are there specific topics that are of interest to you? </w:t>
            </w:r>
          </w:p>
        </w:tc>
      </w:tr>
      <w:tr w:rsidR="00A21D79" w14:paraId="4C73278C" w14:textId="77777777" w:rsidTr="00A21D79">
        <w:trPr>
          <w:trHeight w:val="2789"/>
        </w:trPr>
        <w:tc>
          <w:tcPr>
            <w:tcW w:w="9628" w:type="dxa"/>
          </w:tcPr>
          <w:tbl>
            <w:tblPr>
              <w:tblStyle w:val="TableGrid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3821"/>
              <w:gridCol w:w="3266"/>
            </w:tblGrid>
            <w:tr w:rsidR="00A21D79" w14:paraId="579C0BDB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07993" w14:textId="19AB3F11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Causes of the disease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4B979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00871BA0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FB38B" w14:textId="3F0028A8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Early diagnosis / Biomarkers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78CF2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7305F55F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7867" w14:textId="50B7C85B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Drug discovery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F8DD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02DB93B6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33B77" w14:textId="553FF23B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Clinical Trials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D2B1A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17D5929B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6BFC" w14:textId="2ADE1913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Genetics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1653C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1916E9E7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F5AF" w14:textId="177FE0CE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Respiration and swallowing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2F51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57C1451C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81498" w14:textId="1074632F" w:rsidR="00A21D79" w:rsidRPr="003A3CC4" w:rsidRDefault="00D62303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Nutrition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BE3E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21D79" w14:paraId="561E8FCE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5354A" w14:textId="346E02BB" w:rsidR="00A21D79" w:rsidRPr="003A3CC4" w:rsidRDefault="007C5928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>General Clinical Care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A23DD" w14:textId="77777777" w:rsidR="00A21D79" w:rsidRDefault="00A21D79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5928" w14:paraId="158C01AE" w14:textId="77777777" w:rsidTr="003A3CC4"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4A06" w14:textId="0536AE17" w:rsidR="007C5928" w:rsidRPr="003A3CC4" w:rsidRDefault="007C5928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  <w:r w:rsidRPr="003A3CC4">
                    <w:rPr>
                      <w:rFonts w:ascii="Aptos" w:hAnsi="Aptos"/>
                      <w:sz w:val="22"/>
                      <w:szCs w:val="22"/>
                    </w:rPr>
                    <w:t xml:space="preserve">Other (Please specify in box below): 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82A0" w14:textId="77777777" w:rsidR="007C5928" w:rsidRDefault="007C5928" w:rsidP="00A21D79">
                  <w:pPr>
                    <w:spacing w:after="0" w:line="276" w:lineRule="auto"/>
                    <w:rPr>
                      <w:rFonts w:ascii="Aptos" w:hAnsi="Apto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5928" w14:paraId="70511FF9" w14:textId="77777777" w:rsidTr="003A3CC4">
              <w:trPr>
                <w:trHeight w:val="1006"/>
              </w:trPr>
              <w:tc>
                <w:tcPr>
                  <w:tcW w:w="70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648BB" w14:textId="77777777" w:rsidR="007C5928" w:rsidRPr="003A3CC4" w:rsidRDefault="007C5928" w:rsidP="00A21D79">
                  <w:pPr>
                    <w:spacing w:after="0" w:line="276" w:lineRule="auto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</w:tbl>
          <w:p w14:paraId="7850BD18" w14:textId="77777777" w:rsidR="00A21D79" w:rsidRPr="004521E1" w:rsidRDefault="00A21D79" w:rsidP="00A21D79">
            <w:pPr>
              <w:spacing w:after="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365A03B9" w14:textId="5A133A9C" w:rsidR="004521E1" w:rsidRDefault="004521E1">
      <w:pPr>
        <w:spacing w:after="0" w:line="276" w:lineRule="auto"/>
        <w:rPr>
          <w:rFonts w:ascii="Aptos" w:hAnsi="Aptos" w:cs="Arial"/>
          <w:sz w:val="22"/>
          <w:szCs w:val="22"/>
        </w:rPr>
      </w:pPr>
    </w:p>
    <w:p w14:paraId="695A032A" w14:textId="5822C182" w:rsidR="003A3CC4" w:rsidRDefault="003A3CC4">
      <w:pPr>
        <w:spacing w:after="0" w:line="276" w:lineRule="auto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br w:type="page"/>
      </w:r>
    </w:p>
    <w:p w14:paraId="48668060" w14:textId="77777777" w:rsidR="006D1147" w:rsidRPr="004521E1" w:rsidRDefault="006D1147" w:rsidP="006D1147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1147" w:rsidRPr="004521E1" w14:paraId="4B3C2C6D" w14:textId="77777777" w:rsidTr="00A702E3">
        <w:tc>
          <w:tcPr>
            <w:tcW w:w="9016" w:type="dxa"/>
          </w:tcPr>
          <w:p w14:paraId="59AF53AF" w14:textId="77777777" w:rsidR="006D1147" w:rsidRPr="004521E1" w:rsidRDefault="006D1147" w:rsidP="00A702E3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521E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If you are a successful recipient of the FightMND Travel Grant: </w:t>
            </w:r>
          </w:p>
          <w:p w14:paraId="264D9D9E" w14:textId="77777777" w:rsidR="004521E1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4521E1">
              <w:rPr>
                <w:rFonts w:ascii="Aptos" w:hAnsi="Aptos"/>
                <w:sz w:val="22"/>
                <w:szCs w:val="22"/>
              </w:rPr>
              <w:t xml:space="preserve">Applicants are eligible if they have registered for PACTALS and the MND Care Conference September 2025, and have lived experience of MND. </w:t>
            </w:r>
          </w:p>
          <w:p w14:paraId="0AA47139" w14:textId="17E8439E" w:rsidR="004521E1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4521E1">
              <w:rPr>
                <w:rFonts w:ascii="Aptos" w:hAnsi="Aptos"/>
                <w:sz w:val="22"/>
                <w:szCs w:val="22"/>
              </w:rPr>
              <w:t>For a grant recipient diagnosed with MND</w:t>
            </w:r>
            <w:r w:rsidR="00B82689">
              <w:rPr>
                <w:rFonts w:ascii="Aptos" w:hAnsi="Aptos"/>
                <w:sz w:val="22"/>
                <w:szCs w:val="22"/>
              </w:rPr>
              <w:t xml:space="preserve"> and has a respiratory impairment,</w:t>
            </w:r>
            <w:r w:rsidRPr="004521E1">
              <w:rPr>
                <w:rFonts w:ascii="Aptos" w:hAnsi="Aptos"/>
                <w:sz w:val="22"/>
                <w:szCs w:val="22"/>
              </w:rPr>
              <w:t xml:space="preserve"> who is travelling via air, the grant will only be distributed if evidence of medical clearance by </w:t>
            </w:r>
            <w:r w:rsidR="00B82689">
              <w:rPr>
                <w:rFonts w:ascii="Aptos" w:hAnsi="Aptos"/>
                <w:sz w:val="22"/>
                <w:szCs w:val="22"/>
              </w:rPr>
              <w:t>a relevant respiratory specialist</w:t>
            </w:r>
            <w:r w:rsidRPr="004521E1">
              <w:rPr>
                <w:rFonts w:ascii="Aptos" w:hAnsi="Aptos"/>
                <w:sz w:val="22"/>
                <w:szCs w:val="22"/>
              </w:rPr>
              <w:t xml:space="preserve">. </w:t>
            </w:r>
          </w:p>
          <w:p w14:paraId="61983B5F" w14:textId="77777777" w:rsidR="004521E1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Travel grant funds can only be used for flights, accommodation, insurance, and other relevant travel costs. </w:t>
            </w:r>
          </w:p>
          <w:p w14:paraId="282A9709" w14:textId="77777777" w:rsidR="004521E1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>Funds will be reimbursed (not provided up-front), and on the provision of:</w:t>
            </w:r>
          </w:p>
          <w:p w14:paraId="01580C23" w14:textId="3050169B" w:rsidR="00625738" w:rsidRDefault="00625738" w:rsidP="004521E1">
            <w:pPr>
              <w:pStyle w:val="ListParagraph"/>
              <w:numPr>
                <w:ilvl w:val="1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Evidence of registration for PACTALS and MND Care conference</w:t>
            </w:r>
          </w:p>
          <w:p w14:paraId="04F100DA" w14:textId="46ECB13B" w:rsidR="004521E1" w:rsidRPr="004521E1" w:rsidRDefault="004521E1" w:rsidP="004521E1">
            <w:pPr>
              <w:pStyle w:val="ListParagraph"/>
              <w:numPr>
                <w:ilvl w:val="1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Itemised list of costs and associated receipts for expenses </w:t>
            </w:r>
            <w:proofErr w:type="gramStart"/>
            <w:r w:rsidRPr="004521E1">
              <w:rPr>
                <w:rFonts w:ascii="Aptos" w:hAnsi="Aptos" w:cs="Arial"/>
                <w:sz w:val="22"/>
                <w:szCs w:val="22"/>
              </w:rPr>
              <w:t>incurred</w:t>
            </w:r>
            <w:proofErr w:type="gramEnd"/>
          </w:p>
          <w:p w14:paraId="2CBA50BC" w14:textId="77777777" w:rsidR="004521E1" w:rsidRPr="004521E1" w:rsidRDefault="004521E1" w:rsidP="004521E1">
            <w:pPr>
              <w:pStyle w:val="ListParagraph"/>
              <w:numPr>
                <w:ilvl w:val="2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Costs that are deemed not relevant to travel will not be reimbursed at </w:t>
            </w:r>
            <w:proofErr w:type="spellStart"/>
            <w:r w:rsidRPr="004521E1">
              <w:rPr>
                <w:rFonts w:ascii="Aptos" w:hAnsi="Aptos" w:cs="Arial"/>
                <w:sz w:val="22"/>
                <w:szCs w:val="22"/>
              </w:rPr>
              <w:t>FightMND’s</w:t>
            </w:r>
            <w:proofErr w:type="spellEnd"/>
            <w:r w:rsidRPr="004521E1">
              <w:rPr>
                <w:rFonts w:ascii="Aptos" w:hAnsi="Aptos" w:cs="Arial"/>
                <w:sz w:val="22"/>
                <w:szCs w:val="22"/>
              </w:rPr>
              <w:t xml:space="preserve"> discretion.  </w:t>
            </w:r>
          </w:p>
          <w:p w14:paraId="02B81637" w14:textId="77777777" w:rsidR="004521E1" w:rsidRPr="004521E1" w:rsidRDefault="004521E1" w:rsidP="004521E1">
            <w:pPr>
              <w:pStyle w:val="ListParagraph"/>
              <w:numPr>
                <w:ilvl w:val="1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 xml:space="preserve">a minimum 1-page written report of their experience to be used for external </w:t>
            </w:r>
            <w:proofErr w:type="gramStart"/>
            <w:r w:rsidRPr="004521E1">
              <w:rPr>
                <w:rFonts w:ascii="Aptos" w:hAnsi="Aptos" w:cs="Arial"/>
                <w:sz w:val="22"/>
                <w:szCs w:val="22"/>
              </w:rPr>
              <w:t>communications</w:t>
            </w:r>
            <w:proofErr w:type="gramEnd"/>
          </w:p>
          <w:p w14:paraId="6B38EE41" w14:textId="77777777" w:rsidR="004521E1" w:rsidRPr="008973C5" w:rsidRDefault="004521E1" w:rsidP="008973C5">
            <w:pPr>
              <w:ind w:left="1080"/>
              <w:rPr>
                <w:rFonts w:ascii="Aptos" w:hAnsi="Aptos" w:cs="Arial"/>
                <w:sz w:val="22"/>
                <w:szCs w:val="22"/>
              </w:rPr>
            </w:pPr>
            <w:r w:rsidRPr="008973C5">
              <w:rPr>
                <w:rFonts w:ascii="Aptos" w:hAnsi="Aptos" w:cs="Arial"/>
                <w:sz w:val="22"/>
                <w:szCs w:val="22"/>
              </w:rPr>
              <w:t>by the 10</w:t>
            </w:r>
            <w:r w:rsidRPr="008973C5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Pr="008973C5">
              <w:rPr>
                <w:rFonts w:ascii="Aptos" w:hAnsi="Aptos" w:cs="Arial"/>
                <w:sz w:val="22"/>
                <w:szCs w:val="22"/>
              </w:rPr>
              <w:t xml:space="preserve"> of </w:t>
            </w:r>
            <w:proofErr w:type="gramStart"/>
            <w:r w:rsidRPr="008973C5">
              <w:rPr>
                <w:rFonts w:ascii="Aptos" w:hAnsi="Aptos" w:cs="Arial"/>
                <w:sz w:val="22"/>
                <w:szCs w:val="22"/>
              </w:rPr>
              <w:t>October,</w:t>
            </w:r>
            <w:proofErr w:type="gramEnd"/>
            <w:r w:rsidRPr="008973C5">
              <w:rPr>
                <w:rFonts w:ascii="Aptos" w:hAnsi="Aptos" w:cs="Arial"/>
                <w:sz w:val="22"/>
                <w:szCs w:val="22"/>
              </w:rPr>
              <w:t xml:space="preserve"> 2025.  </w:t>
            </w:r>
          </w:p>
          <w:p w14:paraId="02192F40" w14:textId="77777777" w:rsidR="004521E1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>The grant recipient agrees to participate in the release of details related to the grant to the media or donor communications, as reasonably</w:t>
            </w:r>
            <w:r w:rsidRPr="004521E1">
              <w:rPr>
                <w:rFonts w:ascii="Aptos" w:hAnsi="Aptos" w:cs="Arial"/>
                <w:kern w:val="0"/>
                <w:sz w:val="22"/>
                <w:szCs w:val="22"/>
              </w:rPr>
              <w:t xml:space="preserve"> required by FightMND. </w:t>
            </w:r>
          </w:p>
          <w:p w14:paraId="4CCC0DD9" w14:textId="69C26D21" w:rsidR="006D1147" w:rsidRPr="004521E1" w:rsidRDefault="004521E1" w:rsidP="004521E1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kern w:val="0"/>
                <w:sz w:val="22"/>
                <w:szCs w:val="22"/>
              </w:rPr>
              <w:t xml:space="preserve">FightMND is not liable </w:t>
            </w:r>
            <w:r w:rsidRPr="004521E1">
              <w:rPr>
                <w:rFonts w:ascii="Aptos" w:hAnsi="Aptos" w:cs="Arial"/>
                <w:sz w:val="22"/>
                <w:szCs w:val="22"/>
              </w:rPr>
              <w:t>for any injury, loss, or damage sustained, or suffered by persons who are sponsored by the travel grant.</w:t>
            </w:r>
          </w:p>
        </w:tc>
      </w:tr>
      <w:tr w:rsidR="006D1147" w:rsidRPr="004521E1" w14:paraId="5172DF55" w14:textId="77777777" w:rsidTr="00A702E3">
        <w:tc>
          <w:tcPr>
            <w:tcW w:w="9016" w:type="dxa"/>
          </w:tcPr>
          <w:p w14:paraId="5E812F55" w14:textId="70B331AD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  <w:r w:rsidRPr="004521E1">
              <w:rPr>
                <w:rFonts w:ascii="Aptos" w:hAnsi="Aptos" w:cs="Arial"/>
                <w:sz w:val="22"/>
                <w:szCs w:val="22"/>
              </w:rPr>
              <w:t>Please sign here to</w:t>
            </w:r>
            <w:r w:rsidR="008973C5">
              <w:rPr>
                <w:rFonts w:ascii="Aptos" w:hAnsi="Aptos" w:cs="Arial"/>
                <w:sz w:val="22"/>
                <w:szCs w:val="22"/>
              </w:rPr>
              <w:t xml:space="preserve"> acknowledge that you have read and understood the terms of the grants</w:t>
            </w:r>
            <w:r w:rsidRPr="004521E1">
              <w:rPr>
                <w:rFonts w:ascii="Aptos" w:hAnsi="Aptos" w:cs="Arial"/>
                <w:sz w:val="22"/>
                <w:szCs w:val="22"/>
              </w:rPr>
              <w:t xml:space="preserve">: </w:t>
            </w:r>
          </w:p>
          <w:p w14:paraId="1D01B2A3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  <w:p w14:paraId="652EDA20" w14:textId="77777777" w:rsidR="006D1147" w:rsidRPr="004521E1" w:rsidRDefault="006D1147" w:rsidP="00A702E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EEE9453" w14:textId="77777777" w:rsidR="006D1147" w:rsidRPr="004521E1" w:rsidRDefault="006D1147" w:rsidP="006D1147">
      <w:pPr>
        <w:rPr>
          <w:rFonts w:ascii="Aptos" w:hAnsi="Aptos" w:cs="Arial"/>
          <w:sz w:val="22"/>
          <w:szCs w:val="22"/>
        </w:rPr>
      </w:pPr>
    </w:p>
    <w:p w14:paraId="61BD02D3" w14:textId="7FEAA015" w:rsidR="006D1147" w:rsidRPr="004521E1" w:rsidRDefault="00420364" w:rsidP="006D1147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Application closing date: </w:t>
      </w:r>
      <w:r w:rsidR="00073121">
        <w:rPr>
          <w:rFonts w:ascii="Aptos" w:hAnsi="Aptos" w:cs="Arial"/>
          <w:sz w:val="22"/>
          <w:szCs w:val="22"/>
        </w:rPr>
        <w:t>1</w:t>
      </w:r>
      <w:r w:rsidR="00073121" w:rsidRPr="00073121">
        <w:rPr>
          <w:rFonts w:ascii="Aptos" w:hAnsi="Aptos" w:cs="Arial"/>
          <w:sz w:val="22"/>
          <w:szCs w:val="22"/>
          <w:vertAlign w:val="superscript"/>
        </w:rPr>
        <w:t>st</w:t>
      </w:r>
      <w:r w:rsidR="00073121">
        <w:rPr>
          <w:rFonts w:ascii="Aptos" w:hAnsi="Aptos" w:cs="Arial"/>
          <w:sz w:val="22"/>
          <w:szCs w:val="22"/>
        </w:rPr>
        <w:t xml:space="preserve"> August 2025</w:t>
      </w:r>
    </w:p>
    <w:p w14:paraId="2B224E37" w14:textId="2DF5E8FE" w:rsidR="006D1147" w:rsidRPr="004521E1" w:rsidRDefault="006D1147" w:rsidP="006D1147">
      <w:pPr>
        <w:rPr>
          <w:rFonts w:ascii="Aptos" w:hAnsi="Aptos" w:cs="Arial"/>
          <w:sz w:val="22"/>
          <w:szCs w:val="22"/>
        </w:rPr>
      </w:pPr>
      <w:r w:rsidRPr="004521E1">
        <w:rPr>
          <w:rFonts w:ascii="Aptos" w:hAnsi="Aptos" w:cs="Arial"/>
          <w:sz w:val="22"/>
          <w:szCs w:val="22"/>
        </w:rPr>
        <w:t xml:space="preserve">Please attach evidence </w:t>
      </w:r>
      <w:r w:rsidR="004B6B6D">
        <w:rPr>
          <w:rFonts w:ascii="Aptos" w:hAnsi="Aptos" w:cs="Arial"/>
          <w:sz w:val="22"/>
          <w:szCs w:val="22"/>
        </w:rPr>
        <w:t>of registration to PACTALS and MND Care conference, together with this form</w:t>
      </w:r>
      <w:r w:rsidRPr="004521E1">
        <w:rPr>
          <w:rFonts w:ascii="Aptos" w:hAnsi="Aptos" w:cs="Arial"/>
          <w:sz w:val="22"/>
          <w:szCs w:val="22"/>
        </w:rPr>
        <w:t xml:space="preserve">, and return to Dr. Min-Yin Yap at </w:t>
      </w:r>
      <w:hyperlink r:id="rId12" w:history="1">
        <w:r w:rsidRPr="004521E1">
          <w:rPr>
            <w:rStyle w:val="Hyperlink"/>
            <w:rFonts w:ascii="Aptos" w:hAnsi="Aptos" w:cs="Arial"/>
            <w:sz w:val="22"/>
            <w:szCs w:val="22"/>
          </w:rPr>
          <w:t>care@fightmnd.org.au</w:t>
        </w:r>
      </w:hyperlink>
      <w:r w:rsidRPr="004521E1">
        <w:rPr>
          <w:rFonts w:ascii="Aptos" w:hAnsi="Aptos" w:cs="Arial"/>
          <w:sz w:val="22"/>
          <w:szCs w:val="22"/>
        </w:rPr>
        <w:t xml:space="preserve">. Further questions may also be directed to the same contact. </w:t>
      </w:r>
    </w:p>
    <w:p w14:paraId="7D284B12" w14:textId="77777777" w:rsidR="00597164" w:rsidRPr="004521E1" w:rsidRDefault="00597164" w:rsidP="004C1387">
      <w:pPr>
        <w:pStyle w:val="Heading1"/>
      </w:pPr>
    </w:p>
    <w:p w14:paraId="179D8D63" w14:textId="77777777" w:rsidR="00D71036" w:rsidRPr="004521E1" w:rsidRDefault="00D71036" w:rsidP="00632C39">
      <w:pPr>
        <w:ind w:right="1380"/>
        <w:rPr>
          <w:rFonts w:ascii="Aptos" w:hAnsi="Aptos" w:cs="Arial"/>
          <w:sz w:val="22"/>
          <w:szCs w:val="22"/>
        </w:rPr>
      </w:pPr>
    </w:p>
    <w:sectPr w:rsidR="00D71036" w:rsidRPr="004521E1" w:rsidSect="00807446">
      <w:headerReference w:type="default" r:id="rId13"/>
      <w:footerReference w:type="default" r:id="rId14"/>
      <w:pgSz w:w="11906" w:h="16838"/>
      <w:pgMar w:top="1440" w:right="1134" w:bottom="144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2DDD" w14:textId="77777777" w:rsidR="00A6789A" w:rsidRDefault="00A6789A">
      <w:pPr>
        <w:spacing w:line="240" w:lineRule="auto"/>
      </w:pPr>
      <w:r>
        <w:separator/>
      </w:r>
    </w:p>
  </w:endnote>
  <w:endnote w:type="continuationSeparator" w:id="0">
    <w:p w14:paraId="2596AF07" w14:textId="77777777" w:rsidR="00A6789A" w:rsidRDefault="00A6789A">
      <w:pPr>
        <w:spacing w:line="240" w:lineRule="auto"/>
      </w:pPr>
      <w:r>
        <w:continuationSeparator/>
      </w:r>
    </w:p>
  </w:endnote>
  <w:endnote w:type="continuationNotice" w:id="1">
    <w:p w14:paraId="4FE8D7A4" w14:textId="77777777" w:rsidR="00A6789A" w:rsidRDefault="00A678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Akzidenz Grotesk">
    <w:panose1 w:val="020B0800000000000000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E3EF" w14:textId="77777777" w:rsidR="00863DEE" w:rsidRDefault="003D0047">
    <w:r>
      <w:rPr>
        <w:noProof/>
      </w:rPr>
      <w:drawing>
        <wp:anchor distT="0" distB="0" distL="114300" distR="114300" simplePos="0" relativeHeight="251658241" behindDoc="0" locked="0" layoutInCell="1" allowOverlap="1" wp14:anchorId="4FB209A0" wp14:editId="7C28131E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556500" cy="1079500"/>
          <wp:effectExtent l="0" t="0" r="6350" b="6350"/>
          <wp:wrapSquare wrapText="bothSides"/>
          <wp:docPr id="1046543267" name="Picture 104654326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1A767" w14:textId="77777777" w:rsidR="00A6789A" w:rsidRDefault="00A6789A">
      <w:pPr>
        <w:spacing w:line="240" w:lineRule="auto"/>
      </w:pPr>
      <w:r>
        <w:separator/>
      </w:r>
    </w:p>
  </w:footnote>
  <w:footnote w:type="continuationSeparator" w:id="0">
    <w:p w14:paraId="2B304F61" w14:textId="77777777" w:rsidR="00A6789A" w:rsidRDefault="00A6789A">
      <w:pPr>
        <w:spacing w:line="240" w:lineRule="auto"/>
      </w:pPr>
      <w:r>
        <w:continuationSeparator/>
      </w:r>
    </w:p>
  </w:footnote>
  <w:footnote w:type="continuationNotice" w:id="1">
    <w:p w14:paraId="06860B01" w14:textId="77777777" w:rsidR="00A6789A" w:rsidRDefault="00A678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7B9F" w14:textId="77777777" w:rsidR="00863DEE" w:rsidRDefault="00D10A40">
    <w:r>
      <w:rPr>
        <w:noProof/>
      </w:rPr>
      <w:drawing>
        <wp:anchor distT="0" distB="0" distL="114300" distR="114300" simplePos="0" relativeHeight="251658240" behindDoc="0" locked="0" layoutInCell="1" allowOverlap="1" wp14:anchorId="0A228351" wp14:editId="69146D4D">
          <wp:simplePos x="0" y="0"/>
          <wp:positionH relativeFrom="page">
            <wp:align>left</wp:align>
          </wp:positionH>
          <wp:positionV relativeFrom="paragraph">
            <wp:posOffset>28575</wp:posOffset>
          </wp:positionV>
          <wp:extent cx="7543800" cy="1152525"/>
          <wp:effectExtent l="0" t="0" r="0" b="9525"/>
          <wp:wrapSquare wrapText="bothSides"/>
          <wp:docPr id="6317981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206"/>
                  <a:stretch>
                    <a:fillRect/>
                  </a:stretch>
                </pic:blipFill>
                <pic:spPr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F5A"/>
    <w:multiLevelType w:val="multilevel"/>
    <w:tmpl w:val="2CE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609F3"/>
    <w:multiLevelType w:val="hybridMultilevel"/>
    <w:tmpl w:val="BEA43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0795"/>
    <w:multiLevelType w:val="hybridMultilevel"/>
    <w:tmpl w:val="5A5C1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E7848">
      <w:start w:val="1"/>
      <w:numFmt w:val="decimal"/>
      <w:lvlText w:val="%2."/>
      <w:lvlJc w:val="left"/>
      <w:pPr>
        <w:ind w:left="1440" w:hanging="360"/>
      </w:pPr>
      <w:rPr>
        <w:rFonts w:ascii="Aptos" w:eastAsiaTheme="minorHAnsi" w:hAnsi="Aptos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888"/>
    <w:multiLevelType w:val="hybridMultilevel"/>
    <w:tmpl w:val="D1CC1740"/>
    <w:lvl w:ilvl="0" w:tplc="415CE2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1700">
    <w:abstractNumId w:val="0"/>
  </w:num>
  <w:num w:numId="2" w16cid:durableId="694036673">
    <w:abstractNumId w:val="3"/>
  </w:num>
  <w:num w:numId="3" w16cid:durableId="104615091">
    <w:abstractNumId w:val="2"/>
  </w:num>
  <w:num w:numId="4" w16cid:durableId="117768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47"/>
    <w:rsid w:val="00070190"/>
    <w:rsid w:val="00073121"/>
    <w:rsid w:val="00077AF7"/>
    <w:rsid w:val="000A21F2"/>
    <w:rsid w:val="000E00F0"/>
    <w:rsid w:val="001416AB"/>
    <w:rsid w:val="0023311C"/>
    <w:rsid w:val="00234CFB"/>
    <w:rsid w:val="0023613D"/>
    <w:rsid w:val="00291D19"/>
    <w:rsid w:val="00294593"/>
    <w:rsid w:val="002C05B8"/>
    <w:rsid w:val="002E4516"/>
    <w:rsid w:val="002E4AFD"/>
    <w:rsid w:val="002F6AC1"/>
    <w:rsid w:val="00336989"/>
    <w:rsid w:val="00351A39"/>
    <w:rsid w:val="00396F08"/>
    <w:rsid w:val="003A3CC4"/>
    <w:rsid w:val="003A4635"/>
    <w:rsid w:val="003B68E4"/>
    <w:rsid w:val="003C4B16"/>
    <w:rsid w:val="003D0047"/>
    <w:rsid w:val="003D6742"/>
    <w:rsid w:val="00407F13"/>
    <w:rsid w:val="00420364"/>
    <w:rsid w:val="00430D91"/>
    <w:rsid w:val="004369D9"/>
    <w:rsid w:val="0045108E"/>
    <w:rsid w:val="004521E1"/>
    <w:rsid w:val="00454FAE"/>
    <w:rsid w:val="004978AA"/>
    <w:rsid w:val="004B6B6D"/>
    <w:rsid w:val="004C1387"/>
    <w:rsid w:val="004F3981"/>
    <w:rsid w:val="00503489"/>
    <w:rsid w:val="00524F08"/>
    <w:rsid w:val="0054051C"/>
    <w:rsid w:val="00580F64"/>
    <w:rsid w:val="00597164"/>
    <w:rsid w:val="005A1170"/>
    <w:rsid w:val="005C6964"/>
    <w:rsid w:val="005E7BCC"/>
    <w:rsid w:val="005F2913"/>
    <w:rsid w:val="00625738"/>
    <w:rsid w:val="00632C39"/>
    <w:rsid w:val="00664DCD"/>
    <w:rsid w:val="006D1147"/>
    <w:rsid w:val="007331BD"/>
    <w:rsid w:val="00766D3D"/>
    <w:rsid w:val="00784E04"/>
    <w:rsid w:val="007B0C93"/>
    <w:rsid w:val="007B2312"/>
    <w:rsid w:val="007C5928"/>
    <w:rsid w:val="007D729F"/>
    <w:rsid w:val="007E6693"/>
    <w:rsid w:val="00807446"/>
    <w:rsid w:val="00852DD1"/>
    <w:rsid w:val="00863DEE"/>
    <w:rsid w:val="008973C5"/>
    <w:rsid w:val="008B4D73"/>
    <w:rsid w:val="008D07BE"/>
    <w:rsid w:val="00950534"/>
    <w:rsid w:val="00965F11"/>
    <w:rsid w:val="00977CE6"/>
    <w:rsid w:val="009B5ED7"/>
    <w:rsid w:val="00A21D79"/>
    <w:rsid w:val="00A5415B"/>
    <w:rsid w:val="00A6789A"/>
    <w:rsid w:val="00A749E2"/>
    <w:rsid w:val="00AB4E44"/>
    <w:rsid w:val="00AC5A0D"/>
    <w:rsid w:val="00B06463"/>
    <w:rsid w:val="00B07CA7"/>
    <w:rsid w:val="00B13100"/>
    <w:rsid w:val="00B204DD"/>
    <w:rsid w:val="00B8101F"/>
    <w:rsid w:val="00B82689"/>
    <w:rsid w:val="00B96DA3"/>
    <w:rsid w:val="00C84021"/>
    <w:rsid w:val="00CA577A"/>
    <w:rsid w:val="00CB1887"/>
    <w:rsid w:val="00CC32E6"/>
    <w:rsid w:val="00CC336D"/>
    <w:rsid w:val="00CD6BF8"/>
    <w:rsid w:val="00D00DE8"/>
    <w:rsid w:val="00D10A40"/>
    <w:rsid w:val="00D62303"/>
    <w:rsid w:val="00D71036"/>
    <w:rsid w:val="00D87CB9"/>
    <w:rsid w:val="00D909E6"/>
    <w:rsid w:val="00DD2F40"/>
    <w:rsid w:val="00E13E8B"/>
    <w:rsid w:val="00E21338"/>
    <w:rsid w:val="00E33BA8"/>
    <w:rsid w:val="00E53AD5"/>
    <w:rsid w:val="00ED5B5C"/>
    <w:rsid w:val="00ED6E64"/>
    <w:rsid w:val="00EE2187"/>
    <w:rsid w:val="00F439C0"/>
    <w:rsid w:val="00F46F6B"/>
    <w:rsid w:val="00F664E2"/>
    <w:rsid w:val="00F901A7"/>
    <w:rsid w:val="00FC6D3B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3E56"/>
  <w15:docId w15:val="{8CDCB5C0-1A83-4C8F-BDEA-341DFAB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47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en-AU" w:eastAsia="en-US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004C1387"/>
    <w:pPr>
      <w:keepNext/>
      <w:keepLines/>
      <w:spacing w:before="400" w:after="120"/>
      <w:jc w:val="center"/>
      <w:outlineLvl w:val="0"/>
    </w:pPr>
    <w:rPr>
      <w:rFonts w:ascii="Berthold Akzidenz Grotesk" w:hAnsi="Berthold Akzidenz Grotesk"/>
      <w:color w:val="0070C0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597164"/>
    <w:pPr>
      <w:keepNext/>
      <w:keepLines/>
      <w:spacing w:before="360" w:after="120"/>
      <w:outlineLvl w:val="1"/>
    </w:pPr>
    <w:rPr>
      <w:color w:val="0070C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597164"/>
    <w:pPr>
      <w:keepNext/>
      <w:keepLines/>
      <w:spacing w:before="320" w:after="80"/>
      <w:outlineLvl w:val="2"/>
    </w:pPr>
    <w:rPr>
      <w:color w:val="0070C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D00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47"/>
  </w:style>
  <w:style w:type="paragraph" w:styleId="Footer">
    <w:name w:val="footer"/>
    <w:basedOn w:val="Normal"/>
    <w:link w:val="FooterChar"/>
    <w:uiPriority w:val="99"/>
    <w:unhideWhenUsed/>
    <w:rsid w:val="003D00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47"/>
  </w:style>
  <w:style w:type="paragraph" w:styleId="Revision">
    <w:name w:val="Revision"/>
    <w:hidden/>
    <w:uiPriority w:val="99"/>
    <w:semiHidden/>
    <w:rsid w:val="004978AA"/>
    <w:pPr>
      <w:spacing w:line="240" w:lineRule="auto"/>
    </w:pPr>
  </w:style>
  <w:style w:type="paragraph" w:styleId="NoSpacing">
    <w:name w:val="No Spacing"/>
    <w:uiPriority w:val="1"/>
    <w:qFormat/>
    <w:rsid w:val="0080744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D1147"/>
    <w:pPr>
      <w:ind w:left="720"/>
      <w:contextualSpacing/>
    </w:pPr>
  </w:style>
  <w:style w:type="table" w:styleId="TableGrid">
    <w:name w:val="Table Grid"/>
    <w:basedOn w:val="TableNormal"/>
    <w:uiPriority w:val="39"/>
    <w:rsid w:val="006D1147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A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1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re@fightmnd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-YinYap\OneDrive%20-%20FightMND\WIP\Fightmnd%20templates\Fight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sV4VFWEjwvDLAOljs/p5/vBxQ==">AMUW2mWAs1fWBfKSaXT13njb1ooC/0V8APOHo6cJIsxVarZVCqGtSZgDXkv4SqjY1Qd+zNQF+IjdzgVF0XVHeDklzSGU6mu7q7pGgKCEwmfXh4rr7hsJRfA=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7DB14196024DB752E532789BC4CD" ma:contentTypeVersion="24" ma:contentTypeDescription="Create a new document." ma:contentTypeScope="" ma:versionID="6e49b506a2edb60ee2ba911c9ac7aa21">
  <xsd:schema xmlns:xsd="http://www.w3.org/2001/XMLSchema" xmlns:xs="http://www.w3.org/2001/XMLSchema" xmlns:p="http://schemas.microsoft.com/office/2006/metadata/properties" xmlns:ns2="2537d7e8-19e4-4e61-9b4e-2f49ee35e389" xmlns:ns3="682c652e-d2cc-4cbb-9974-8ff6494f14b8" targetNamespace="http://schemas.microsoft.com/office/2006/metadata/properties" ma:root="true" ma:fieldsID="bcb1e77d9b38a56b0bbee9fdd24b9e7d" ns2:_="" ns3:_="">
    <xsd:import namespace="2537d7e8-19e4-4e61-9b4e-2f49ee35e389"/>
    <xsd:import namespace="682c652e-d2cc-4cbb-9974-8ff6494f14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d7e8-19e4-4e61-9b4e-2f49ee35e38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b0c1b10-920e-4131-b16e-2fc106ef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652e-d2cc-4cbb-9974-8ff6494f14b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d22e182-6080-4c4d-977e-d3749f6fbe95}" ma:internalName="TaxCatchAll" ma:showField="CatchAllData" ma:web="682c652e-d2cc-4cbb-9974-8ff6494f1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537d7e8-19e4-4e61-9b4e-2f49ee35e389" xsi:nil="true"/>
    <MigrationWizId xmlns="2537d7e8-19e4-4e61-9b4e-2f49ee35e389">188490115FDB21A5</MigrationWizId>
    <MigrationWizIdDocumentLibraryPermissions xmlns="2537d7e8-19e4-4e61-9b4e-2f49ee35e389" xsi:nil="true"/>
    <MigrationWizIdPermissions xmlns="2537d7e8-19e4-4e61-9b4e-2f49ee35e389" xsi:nil="true"/>
    <MigrationWizIdSecurityGroups xmlns="2537d7e8-19e4-4e61-9b4e-2f49ee35e389" xsi:nil="true"/>
    <lcf76f155ced4ddcb4097134ff3c332f xmlns="2537d7e8-19e4-4e61-9b4e-2f49ee35e389">
      <Terms xmlns="http://schemas.microsoft.com/office/infopath/2007/PartnerControls"/>
    </lcf76f155ced4ddcb4097134ff3c332f>
    <TaxCatchAll xmlns="682c652e-d2cc-4cbb-9974-8ff6494f14b8" xsi:nil="true"/>
  </documentManagement>
</p:properties>
</file>

<file path=customXml/itemProps1.xml><?xml version="1.0" encoding="utf-8"?>
<ds:datastoreItem xmlns:ds="http://schemas.openxmlformats.org/officeDocument/2006/customXml" ds:itemID="{930BF843-6987-41A5-BB89-A6247137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F172F-3925-4F56-9083-063BF21EF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D5EE7F7-7D68-44A3-809E-3BE471A849FC}"/>
</file>

<file path=customXml/itemProps5.xml><?xml version="1.0" encoding="utf-8"?>
<ds:datastoreItem xmlns:ds="http://schemas.openxmlformats.org/officeDocument/2006/customXml" ds:itemID="{AFBCBF8B-4856-4DE1-8B42-7D28AC742527}">
  <ds:schemaRefs>
    <ds:schemaRef ds:uri="http://schemas.microsoft.com/office/2006/metadata/properties"/>
    <ds:schemaRef ds:uri="http://schemas.microsoft.com/office/infopath/2007/PartnerControls"/>
    <ds:schemaRef ds:uri="2537d7e8-19e4-4e61-9b4e-2f49ee35e389"/>
    <ds:schemaRef ds:uri="682c652e-d2cc-4cbb-9974-8ff6494f1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Fightletter_template</Template>
  <TotalTime>78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Min-Yin Yap</dc:creator>
  <cp:keywords/>
  <cp:lastModifiedBy>Min-Yin Yap</cp:lastModifiedBy>
  <cp:revision>49</cp:revision>
  <cp:lastPrinted>2025-03-18T04:12:00Z</cp:lastPrinted>
  <dcterms:created xsi:type="dcterms:W3CDTF">2024-09-03T22:57:00Z</dcterms:created>
  <dcterms:modified xsi:type="dcterms:W3CDTF">2025-04-22T06:20:00Z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0x01010059047DB14196024DB752E532789BC4CD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